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F5" w:rsidRDefault="009505F5" w:rsidP="009505F5">
      <w:pPr>
        <w:spacing w:line="276" w:lineRule="auto"/>
        <w:jc w:val="center"/>
        <w:rPr>
          <w:rFonts w:ascii="Arial" w:hAnsi="Arial" w:cs="Arial"/>
        </w:rPr>
      </w:pPr>
      <w:bookmarkStart w:id="0" w:name="_GoBack"/>
      <w:bookmarkEnd w:id="0"/>
      <w:r w:rsidRPr="007D1CD6">
        <w:rPr>
          <w:rFonts w:ascii="Arial" w:hAnsi="Arial" w:cs="Arial"/>
          <w:b/>
          <w:sz w:val="28"/>
          <w:szCs w:val="28"/>
        </w:rPr>
        <w:t>Set-up Form</w:t>
      </w:r>
    </w:p>
    <w:p w:rsidR="009505F5" w:rsidRDefault="009505F5" w:rsidP="009505F5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Donation for Research</w:t>
      </w:r>
    </w:p>
    <w:p w:rsidR="009505F5" w:rsidRDefault="009505F5" w:rsidP="009505F5">
      <w:pPr>
        <w:spacing w:line="276" w:lineRule="auto"/>
        <w:jc w:val="center"/>
        <w:rPr>
          <w:rFonts w:ascii="Arial" w:hAnsi="Arial" w:cs="Arial"/>
        </w:rPr>
      </w:pPr>
      <w:r w:rsidRPr="006E1636">
        <w:rPr>
          <w:rFonts w:ascii="Arial" w:hAnsi="Arial" w:cs="Arial"/>
        </w:rPr>
        <w:t>To b</w:t>
      </w:r>
      <w:r>
        <w:rPr>
          <w:rFonts w:ascii="Arial" w:hAnsi="Arial" w:cs="Arial"/>
        </w:rPr>
        <w:t>e completed by the Department and CUDAR</w:t>
      </w:r>
    </w:p>
    <w:p w:rsidR="009505F5" w:rsidRPr="007A46B9" w:rsidRDefault="009505F5" w:rsidP="009505F5">
      <w:pPr>
        <w:jc w:val="center"/>
        <w:rPr>
          <w:rFonts w:ascii="Arial" w:hAnsi="Arial" w:cs="Arial"/>
        </w:rPr>
      </w:pPr>
    </w:p>
    <w:p w:rsidR="009505F5" w:rsidRDefault="009505F5" w:rsidP="009505F5">
      <w:pPr>
        <w:jc w:val="center"/>
        <w:rPr>
          <w:rFonts w:ascii="Arial" w:hAnsi="Arial" w:cs="Arial"/>
          <w:b/>
        </w:rPr>
      </w:pPr>
      <w:r w:rsidRPr="007A46B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D56E3" wp14:editId="197B0587">
                <wp:simplePos x="0" y="0"/>
                <wp:positionH relativeFrom="column">
                  <wp:posOffset>1428750</wp:posOffset>
                </wp:positionH>
                <wp:positionV relativeFrom="paragraph">
                  <wp:posOffset>9525</wp:posOffset>
                </wp:positionV>
                <wp:extent cx="7410450" cy="477520"/>
                <wp:effectExtent l="0" t="0" r="19050" b="177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104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5F5" w:rsidRDefault="009505F5" w:rsidP="00950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2.5pt;margin-top:.75pt;width:583.5pt;height:3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">
                <v:textbox>
                  <w:txbxContent>
                    <w:p w:rsidR="009505F5" w:rsidRDefault="009505F5" w:rsidP="009505F5"/>
                  </w:txbxContent>
                </v:textbox>
              </v:shape>
            </w:pict>
          </mc:Fallback>
        </mc:AlternateContent>
      </w:r>
    </w:p>
    <w:p w:rsidR="009505F5" w:rsidRPr="007A46B9" w:rsidRDefault="009505F5" w:rsidP="009505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Project Title</w:t>
      </w:r>
      <w:r>
        <w:rPr>
          <w:rFonts w:ascii="Arial" w:hAnsi="Arial" w:cs="Arial"/>
        </w:rPr>
        <w:t xml:space="preserve"> </w:t>
      </w:r>
    </w:p>
    <w:p w:rsidR="009505F5" w:rsidRDefault="009505F5" w:rsidP="009505F5">
      <w:pPr>
        <w:rPr>
          <w:rFonts w:ascii="Arial" w:hAnsi="Arial" w:cs="Arial"/>
          <w:b/>
        </w:rPr>
      </w:pPr>
    </w:p>
    <w:p w:rsidR="009505F5" w:rsidRPr="007A46B9" w:rsidRDefault="009505F5" w:rsidP="009505F5">
      <w:pPr>
        <w:pStyle w:val="ListParagraph"/>
        <w:rPr>
          <w:rFonts w:ascii="Arial" w:hAnsi="Arial" w:cs="Arial"/>
        </w:rPr>
      </w:pPr>
    </w:p>
    <w:p w:rsidR="009505F5" w:rsidRPr="007A46B9" w:rsidRDefault="009505F5" w:rsidP="009505F5">
      <w:pPr>
        <w:rPr>
          <w:rFonts w:ascii="Arial" w:hAnsi="Arial" w:cs="Arial"/>
        </w:rPr>
      </w:pPr>
      <w:r w:rsidRPr="007A46B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8FD553" wp14:editId="6BF79D5A">
                <wp:simplePos x="0" y="0"/>
                <wp:positionH relativeFrom="column">
                  <wp:posOffset>2638424</wp:posOffset>
                </wp:positionH>
                <wp:positionV relativeFrom="paragraph">
                  <wp:posOffset>74295</wp:posOffset>
                </wp:positionV>
                <wp:extent cx="6200775" cy="19431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5F5" w:rsidRDefault="009505F5" w:rsidP="00950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07.75pt;margin-top:5.85pt;width:488.25pt;height:15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">
                <v:textbox>
                  <w:txbxContent>
                    <w:p w:rsidR="009505F5" w:rsidRDefault="009505F5" w:rsidP="009505F5"/>
                  </w:txbxContent>
                </v:textbox>
              </v:shape>
            </w:pict>
          </mc:Fallback>
        </mc:AlternateContent>
      </w:r>
    </w:p>
    <w:p w:rsidR="009505F5" w:rsidRPr="007A46B9" w:rsidRDefault="009505F5" w:rsidP="009505F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  <w:b/>
        </w:rPr>
        <w:t>Name and Address of Donor</w:t>
      </w:r>
    </w:p>
    <w:p w:rsidR="009505F5" w:rsidRDefault="009505F5" w:rsidP="009505F5">
      <w:pPr>
        <w:rPr>
          <w:rFonts w:ascii="Arial" w:hAnsi="Arial" w:cs="Arial"/>
        </w:rPr>
      </w:pPr>
    </w:p>
    <w:p w:rsidR="009505F5" w:rsidRDefault="009505F5" w:rsidP="009505F5">
      <w:pPr>
        <w:rPr>
          <w:rFonts w:ascii="Arial" w:hAnsi="Arial" w:cs="Arial"/>
        </w:rPr>
      </w:pPr>
    </w:p>
    <w:p w:rsidR="009505F5" w:rsidRDefault="009505F5" w:rsidP="009505F5">
      <w:pPr>
        <w:rPr>
          <w:rFonts w:ascii="Arial" w:hAnsi="Arial" w:cs="Arial"/>
        </w:rPr>
      </w:pPr>
    </w:p>
    <w:p w:rsidR="009505F5" w:rsidRDefault="009505F5" w:rsidP="009505F5">
      <w:pPr>
        <w:rPr>
          <w:rFonts w:ascii="Arial" w:hAnsi="Arial" w:cs="Arial"/>
        </w:rPr>
      </w:pPr>
    </w:p>
    <w:p w:rsidR="009505F5" w:rsidRDefault="009505F5" w:rsidP="009505F5">
      <w:pPr>
        <w:rPr>
          <w:rFonts w:ascii="Arial" w:hAnsi="Arial" w:cs="Arial"/>
        </w:rPr>
      </w:pPr>
    </w:p>
    <w:p w:rsidR="009505F5" w:rsidRDefault="009505F5" w:rsidP="009505F5">
      <w:pPr>
        <w:rPr>
          <w:rFonts w:ascii="Arial" w:hAnsi="Arial" w:cs="Arial"/>
        </w:rPr>
      </w:pPr>
    </w:p>
    <w:p w:rsidR="009505F5" w:rsidRDefault="009505F5" w:rsidP="009505F5">
      <w:pPr>
        <w:rPr>
          <w:rFonts w:ascii="Arial" w:hAnsi="Arial" w:cs="Arial"/>
        </w:rPr>
      </w:pPr>
    </w:p>
    <w:p w:rsidR="009505F5" w:rsidRDefault="009505F5" w:rsidP="009505F5">
      <w:pPr>
        <w:rPr>
          <w:rFonts w:ascii="Arial" w:hAnsi="Arial" w:cs="Arial"/>
        </w:rPr>
      </w:pPr>
    </w:p>
    <w:p w:rsidR="009505F5" w:rsidRDefault="009505F5" w:rsidP="009505F5">
      <w:pPr>
        <w:rPr>
          <w:rFonts w:ascii="Arial" w:hAnsi="Arial" w:cs="Arial"/>
        </w:rPr>
      </w:pPr>
    </w:p>
    <w:p w:rsidR="009505F5" w:rsidRPr="007A46B9" w:rsidRDefault="009505F5" w:rsidP="009505F5">
      <w:pPr>
        <w:rPr>
          <w:rFonts w:ascii="Arial" w:hAnsi="Arial" w:cs="Arial"/>
        </w:rPr>
      </w:pPr>
    </w:p>
    <w:p w:rsidR="009505F5" w:rsidRPr="007A46B9" w:rsidRDefault="009505F5" w:rsidP="009505F5">
      <w:pPr>
        <w:pStyle w:val="ListParagraph"/>
        <w:rPr>
          <w:rFonts w:ascii="Arial" w:hAnsi="Arial" w:cs="Arial"/>
        </w:rPr>
      </w:pPr>
      <w:r w:rsidRPr="007A46B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5C7B7C" wp14:editId="17FA0C35">
                <wp:simplePos x="0" y="0"/>
                <wp:positionH relativeFrom="column">
                  <wp:posOffset>2638425</wp:posOffset>
                </wp:positionH>
                <wp:positionV relativeFrom="paragraph">
                  <wp:posOffset>62865</wp:posOffset>
                </wp:positionV>
                <wp:extent cx="6200775" cy="477520"/>
                <wp:effectExtent l="0" t="0" r="28575" b="177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5F5" w:rsidRDefault="009505F5" w:rsidP="00950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7.75pt;margin-top:4.95pt;width:488.25pt;height:3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">
                <v:textbox>
                  <w:txbxContent>
                    <w:p w:rsidR="009505F5" w:rsidRDefault="009505F5" w:rsidP="009505F5"/>
                  </w:txbxContent>
                </v:textbox>
              </v:shape>
            </w:pict>
          </mc:Fallback>
        </mc:AlternateContent>
      </w:r>
    </w:p>
    <w:p w:rsidR="009505F5" w:rsidRDefault="009505F5" w:rsidP="009505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A46B9">
        <w:rPr>
          <w:rFonts w:ascii="Arial" w:hAnsi="Arial" w:cs="Arial"/>
          <w:b/>
        </w:rPr>
        <w:t xml:space="preserve">Name of Principal Investigator </w:t>
      </w:r>
    </w:p>
    <w:p w:rsidR="009505F5" w:rsidRPr="007A46B9" w:rsidRDefault="009505F5" w:rsidP="009505F5">
      <w:pPr>
        <w:rPr>
          <w:rFonts w:ascii="Arial" w:hAnsi="Arial" w:cs="Arial"/>
          <w:b/>
        </w:rPr>
      </w:pPr>
    </w:p>
    <w:p w:rsidR="009505F5" w:rsidRPr="007A46B9" w:rsidRDefault="009505F5" w:rsidP="009505F5">
      <w:pPr>
        <w:pStyle w:val="ListParagraph"/>
        <w:rPr>
          <w:rFonts w:ascii="Arial" w:hAnsi="Arial" w:cs="Arial"/>
          <w:b/>
        </w:rPr>
      </w:pPr>
      <w:r w:rsidRPr="007A46B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B2FDA8" wp14:editId="63B9FCE8">
                <wp:simplePos x="0" y="0"/>
                <wp:positionH relativeFrom="column">
                  <wp:posOffset>2089785</wp:posOffset>
                </wp:positionH>
                <wp:positionV relativeFrom="paragraph">
                  <wp:posOffset>112395</wp:posOffset>
                </wp:positionV>
                <wp:extent cx="6753225" cy="477520"/>
                <wp:effectExtent l="0" t="0" r="28575" b="1778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322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5F5" w:rsidRDefault="009505F5" w:rsidP="00950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164.55pt;margin-top:8.85pt;width:531.75pt;height:37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">
                <v:textbox>
                  <w:txbxContent>
                    <w:p w:rsidR="009505F5" w:rsidRDefault="009505F5" w:rsidP="009505F5"/>
                  </w:txbxContent>
                </v:textbox>
              </v:shape>
            </w:pict>
          </mc:Fallback>
        </mc:AlternateContent>
      </w:r>
    </w:p>
    <w:p w:rsidR="009505F5" w:rsidRPr="007A46B9" w:rsidRDefault="009505F5" w:rsidP="009505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A46B9">
        <w:rPr>
          <w:rFonts w:ascii="Arial" w:hAnsi="Arial" w:cs="Arial"/>
          <w:b/>
        </w:rPr>
        <w:t>Department</w:t>
      </w:r>
      <w:r>
        <w:rPr>
          <w:rFonts w:ascii="Arial" w:hAnsi="Arial" w:cs="Arial"/>
          <w:b/>
        </w:rPr>
        <w:t xml:space="preserve"> and</w:t>
      </w:r>
    </w:p>
    <w:p w:rsidR="009505F5" w:rsidRDefault="009505F5" w:rsidP="009505F5">
      <w:pPr>
        <w:ind w:firstLine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</w:t>
      </w:r>
      <w:r w:rsidRPr="007A46B9">
        <w:rPr>
          <w:rFonts w:ascii="Arial" w:hAnsi="Arial" w:cs="Arial"/>
          <w:b/>
        </w:rPr>
        <w:t xml:space="preserve"> subdivision (if known)</w:t>
      </w:r>
    </w:p>
    <w:p w:rsidR="009505F5" w:rsidRPr="007A46B9" w:rsidRDefault="009505F5" w:rsidP="009505F5">
      <w:pPr>
        <w:ind w:firstLine="284"/>
        <w:rPr>
          <w:rFonts w:ascii="Arial" w:hAnsi="Arial" w:cs="Arial"/>
          <w:b/>
        </w:rPr>
      </w:pPr>
    </w:p>
    <w:p w:rsidR="009505F5" w:rsidRPr="007A46B9" w:rsidRDefault="009505F5" w:rsidP="009505F5">
      <w:pPr>
        <w:pStyle w:val="ListParagraph"/>
        <w:ind w:left="1440"/>
        <w:rPr>
          <w:rFonts w:ascii="Arial" w:hAnsi="Arial" w:cs="Arial"/>
          <w:b/>
        </w:rPr>
      </w:pPr>
      <w:r w:rsidRPr="007A46B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283941" wp14:editId="2F295ED0">
                <wp:simplePos x="0" y="0"/>
                <wp:positionH relativeFrom="column">
                  <wp:posOffset>1794510</wp:posOffset>
                </wp:positionH>
                <wp:positionV relativeFrom="paragraph">
                  <wp:posOffset>1905</wp:posOffset>
                </wp:positionV>
                <wp:extent cx="7048500" cy="477520"/>
                <wp:effectExtent l="0" t="0" r="19050" b="1778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5F5" w:rsidRDefault="009505F5" w:rsidP="00950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141.3pt;margin-top:.15pt;width:555pt;height:3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">
                <v:textbox>
                  <w:txbxContent>
                    <w:p w:rsidR="009505F5" w:rsidRDefault="009505F5" w:rsidP="009505F5"/>
                  </w:txbxContent>
                </v:textbox>
              </v:shape>
            </w:pict>
          </mc:Fallback>
        </mc:AlternateContent>
      </w:r>
    </w:p>
    <w:p w:rsidR="009505F5" w:rsidRPr="007A46B9" w:rsidRDefault="009505F5" w:rsidP="009505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A46B9">
        <w:rPr>
          <w:rFonts w:ascii="Arial" w:hAnsi="Arial" w:cs="Arial"/>
          <w:b/>
        </w:rPr>
        <w:t>Start and End Date</w:t>
      </w:r>
    </w:p>
    <w:p w:rsidR="009505F5" w:rsidRDefault="009505F5" w:rsidP="009505F5">
      <w:pPr>
        <w:rPr>
          <w:rFonts w:ascii="Arial" w:hAnsi="Arial" w:cs="Arial"/>
          <w:b/>
        </w:rPr>
      </w:pPr>
    </w:p>
    <w:p w:rsidR="009505F5" w:rsidRDefault="009505F5" w:rsidP="009505F5">
      <w:pPr>
        <w:rPr>
          <w:rFonts w:ascii="Arial" w:hAnsi="Arial" w:cs="Arial"/>
          <w:b/>
        </w:rPr>
      </w:pPr>
      <w:r w:rsidRPr="007A46B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271020" wp14:editId="32A28F2A">
                <wp:simplePos x="0" y="0"/>
                <wp:positionH relativeFrom="column">
                  <wp:posOffset>3070860</wp:posOffset>
                </wp:positionH>
                <wp:positionV relativeFrom="paragraph">
                  <wp:posOffset>66675</wp:posOffset>
                </wp:positionV>
                <wp:extent cx="5772150" cy="477520"/>
                <wp:effectExtent l="0" t="0" r="19050" b="1778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5F5" w:rsidRDefault="009505F5" w:rsidP="00950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41.8pt;margin-top:5.25pt;width:454.5pt;height:3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">
                <v:textbox>
                  <w:txbxContent>
                    <w:p w:rsidR="009505F5" w:rsidRDefault="009505F5" w:rsidP="009505F5"/>
                  </w:txbxContent>
                </v:textbox>
              </v:shape>
            </w:pict>
          </mc:Fallback>
        </mc:AlternateContent>
      </w:r>
    </w:p>
    <w:p w:rsidR="009505F5" w:rsidRDefault="009505F5" w:rsidP="009505F5">
      <w:pPr>
        <w:pStyle w:val="ListParagraph"/>
        <w:numPr>
          <w:ilvl w:val="0"/>
          <w:numId w:val="1"/>
        </w:numPr>
        <w:rPr>
          <w:rFonts w:ascii="Arial" w:hAnsi="Arial" w:cs="Arial"/>
          <w:b/>
        </w:rPr>
      </w:pPr>
      <w:r w:rsidRPr="007D1CD6">
        <w:rPr>
          <w:rFonts w:ascii="Arial" w:hAnsi="Arial" w:cs="Arial"/>
          <w:b/>
        </w:rPr>
        <w:t xml:space="preserve">Overhead rate and the split </w:t>
      </w:r>
    </w:p>
    <w:p w:rsidR="009505F5" w:rsidRPr="007D1CD6" w:rsidRDefault="009505F5" w:rsidP="009505F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</w:t>
      </w:r>
      <w:r w:rsidRPr="007A46B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5B1B8C" wp14:editId="3F3C82CE">
                <wp:simplePos x="0" y="0"/>
                <wp:positionH relativeFrom="column">
                  <wp:posOffset>2638425</wp:posOffset>
                </wp:positionH>
                <wp:positionV relativeFrom="paragraph">
                  <wp:posOffset>3568065</wp:posOffset>
                </wp:positionV>
                <wp:extent cx="6200775" cy="477520"/>
                <wp:effectExtent l="0" t="0" r="28575" b="1778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5F5" w:rsidRDefault="009505F5" w:rsidP="00950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07.75pt;margin-top:280.95pt;width:488.25pt;height:37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">
                <v:textbox>
                  <w:txbxContent>
                    <w:p w:rsidR="009505F5" w:rsidRDefault="009505F5" w:rsidP="009505F5"/>
                  </w:txbxContent>
                </v:textbox>
              </v:shape>
            </w:pict>
          </mc:Fallback>
        </mc:AlternateContent>
      </w:r>
      <w:r w:rsidRPr="007D1CD6">
        <w:rPr>
          <w:rFonts w:ascii="Arial" w:hAnsi="Arial" w:cs="Arial"/>
          <w:b/>
        </w:rPr>
        <w:t xml:space="preserve"> </w:t>
      </w:r>
      <w:r w:rsidRPr="007A46B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F72F47A" wp14:editId="4819A56A">
                <wp:simplePos x="0" y="0"/>
                <wp:positionH relativeFrom="column">
                  <wp:posOffset>2638425</wp:posOffset>
                </wp:positionH>
                <wp:positionV relativeFrom="paragraph">
                  <wp:posOffset>3568065</wp:posOffset>
                </wp:positionV>
                <wp:extent cx="6200775" cy="477520"/>
                <wp:effectExtent l="0" t="0" r="28575" b="1778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0775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05F5" w:rsidRDefault="009505F5" w:rsidP="009505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207.75pt;margin-top:280.95pt;width:488.25pt;height:3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">
                <v:textbox>
                  <w:txbxContent>
                    <w:p w:rsidR="009505F5" w:rsidRDefault="009505F5" w:rsidP="009505F5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</w:rPr>
        <w:t>(agreed between Dept. and CUDAR)</w:t>
      </w:r>
    </w:p>
    <w:p w:rsidR="009505F5" w:rsidRDefault="009505F5" w:rsidP="009505F5">
      <w:pPr>
        <w:rPr>
          <w:rFonts w:ascii="Arial" w:hAnsi="Arial" w:cs="Arial"/>
          <w:sz w:val="20"/>
          <w:szCs w:val="20"/>
        </w:rPr>
      </w:pPr>
    </w:p>
    <w:p w:rsidR="009505F5" w:rsidRPr="006A62BD" w:rsidRDefault="009505F5" w:rsidP="009505F5">
      <w:pPr>
        <w:rPr>
          <w:rFonts w:ascii="Arial" w:hAnsi="Arial" w:cs="Arial"/>
          <w:sz w:val="20"/>
          <w:szCs w:val="20"/>
        </w:rPr>
      </w:pPr>
      <w:r w:rsidRPr="006A62BD">
        <w:rPr>
          <w:rFonts w:ascii="Arial" w:hAnsi="Arial" w:cs="Arial"/>
          <w:sz w:val="20"/>
          <w:szCs w:val="20"/>
        </w:rPr>
        <w:t xml:space="preserve">Please attach Due Diligence (CUDAR) and Letter of Undertaking (Department) when sending </w:t>
      </w:r>
      <w:r>
        <w:rPr>
          <w:rFonts w:ascii="Arial" w:hAnsi="Arial" w:cs="Arial"/>
          <w:sz w:val="20"/>
          <w:szCs w:val="20"/>
        </w:rPr>
        <w:t xml:space="preserve">Set-up </w:t>
      </w:r>
      <w:r w:rsidRPr="006A62BD">
        <w:rPr>
          <w:rFonts w:ascii="Arial" w:hAnsi="Arial" w:cs="Arial"/>
          <w:sz w:val="20"/>
          <w:szCs w:val="20"/>
        </w:rPr>
        <w:t>form to the ROO</w:t>
      </w:r>
    </w:p>
    <w:p w:rsidR="00AC39A6" w:rsidRDefault="00AC39A6"/>
    <w:sectPr w:rsidR="00AC39A6" w:rsidSect="009505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E9" w:rsidRDefault="008B17E9" w:rsidP="009505F5">
      <w:r>
        <w:separator/>
      </w:r>
    </w:p>
  </w:endnote>
  <w:endnote w:type="continuationSeparator" w:id="0">
    <w:p w:rsidR="008B17E9" w:rsidRDefault="008B17E9" w:rsidP="0095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E9" w:rsidRDefault="008B17E9" w:rsidP="009505F5">
      <w:r>
        <w:separator/>
      </w:r>
    </w:p>
  </w:footnote>
  <w:footnote w:type="continuationSeparator" w:id="0">
    <w:p w:rsidR="008B17E9" w:rsidRDefault="008B17E9" w:rsidP="0095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BD43A8"/>
    <w:multiLevelType w:val="hybridMultilevel"/>
    <w:tmpl w:val="A43E4AC4"/>
    <w:lvl w:ilvl="0" w:tplc="DA00BE0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5F5"/>
    <w:rsid w:val="00454BDB"/>
    <w:rsid w:val="00892082"/>
    <w:rsid w:val="008B17E9"/>
    <w:rsid w:val="009505F5"/>
    <w:rsid w:val="00AC3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5F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0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5F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05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505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05F5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05F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5F5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93E96AB1.dotm</Template>
  <TotalTime>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MISD, University of Cambridge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Lelia O'Connell</dc:creator>
  <cp:lastModifiedBy>Hannah Pawson</cp:lastModifiedBy>
  <cp:revision>2</cp:revision>
  <dcterms:created xsi:type="dcterms:W3CDTF">2015-08-13T09:02:00Z</dcterms:created>
  <dcterms:modified xsi:type="dcterms:W3CDTF">2015-08-13T09:02:00Z</dcterms:modified>
</cp:coreProperties>
</file>